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403B5E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57766F">
              <w:rPr>
                <w:sz w:val="24"/>
                <w:szCs w:val="24"/>
              </w:rPr>
              <w:t>FACULTE DES SCIENCES APPLIQUEES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403B5E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403B5E">
              <w:rPr>
                <w:noProof/>
                <w:sz w:val="24"/>
                <w:szCs w:val="24"/>
              </w:rPr>
              <w:t>GENIE MECANIQUE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AD02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AD024B">
              <w:rPr>
                <w:sz w:val="36"/>
                <w:szCs w:val="36"/>
              </w:rPr>
              <w:t>Chauffage et climatisation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3409F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409FA">
              <w:rPr>
                <w:b/>
                <w:bCs/>
              </w:rPr>
              <w:t>A</w:t>
            </w:r>
            <w:r w:rsidR="003409FA">
              <w:rPr>
                <w:b/>
                <w:bCs/>
                <w:noProof/>
              </w:rPr>
              <w:t>bed Belkacem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403B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409FA">
              <w:rPr>
                <w:sz w:val="16"/>
                <w:szCs w:val="16"/>
              </w:rPr>
              <w:t>kacemabed2000@yahoo.fr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AD024B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AD024B">
              <w:t>mar</w:t>
            </w:r>
            <w:r w:rsidR="00034909">
              <w:t>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AD024B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AD024B">
              <w:t>9h30h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034909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034909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034909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034909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AD024B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21ED9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21ED9">
              <w:t>S1.21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3409FA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3409FA">
              <w:t xml:space="preserve">   </w:t>
            </w:r>
            <w:r w:rsidR="003409FA" w:rsidRPr="003409FA">
              <w:t>Abed Belk</w:t>
            </w:r>
            <w:r w:rsidR="003409FA">
              <w:t xml:space="preserve">acem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034909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3409FA">
              <w:t>1.</w:t>
            </w:r>
            <w:r w:rsidR="00034909">
              <w:t>02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3409FA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3409FA">
              <w:t>mercr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AD024B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034909">
              <w:t>1</w:t>
            </w:r>
            <w:r w:rsidR="00AD024B">
              <w:t>4h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AD024B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AD024B" w:rsidRPr="00AD024B">
              <w:t>mercr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AD024B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AD024B">
              <w:t>15h30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57766F">
              <w:rPr>
                <w:noProof/>
              </w:rPr>
              <w:t xml:space="preserve">Donner </w:t>
            </w:r>
            <w:r w:rsidR="0057766F" w:rsidRPr="0057766F">
              <w:rPr>
                <w:noProof/>
              </w:rPr>
              <w:t xml:space="preserve">les notions et les outils nécessaires pour </w:t>
            </w:r>
            <w:r>
              <w:fldChar w:fldCharType="end"/>
            </w:r>
            <w:bookmarkEnd w:id="25"/>
          </w:p>
          <w:p w:rsidR="0057766F" w:rsidRDefault="0042399D" w:rsidP="0057766F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7766F" w:rsidRPr="0057766F">
              <w:rPr>
                <w:noProof/>
              </w:rPr>
              <w:t xml:space="preserve">Le dimensionnement des installations de chauffage </w:t>
            </w:r>
          </w:p>
          <w:p w:rsidR="0042399D" w:rsidRDefault="0042399D" w:rsidP="0057766F"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AD024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AD024B">
              <w:rPr>
                <w:noProof/>
              </w:rPr>
              <w:t>Fondamental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57766F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57766F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57766F">
              <w:rPr>
                <w:noProof/>
              </w:rPr>
              <w:t>Assiduité + test ecrit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7766F">
              <w:rPr>
                <w:noProof/>
              </w:rPr>
              <w:t xml:space="preserve">Savoir dimentionner une installation de chauffage 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57766F">
              <w:rPr>
                <w:noProof/>
              </w:rPr>
              <w:t>et de climatisation.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A934B3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A934B3">
              <w:t>1H30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A934B3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A934B3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A934B3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A934B3">
              <w:t>oui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A934B3" w:rsidP="00A934B3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AD024B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D024B">
              <w:t>EI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AD024B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D024B">
              <w:rPr>
                <w:noProof/>
              </w:rPr>
              <w:t>S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57766F">
              <w:t>1.</w:t>
            </w:r>
            <w:r w:rsidR="0057766F" w:rsidRPr="0057766F">
              <w:rPr>
                <w:noProof/>
              </w:rPr>
              <w:t>Pratique du chauffage, J. Bossard et  J. Hrabov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7766F">
              <w:t>2.T</w:t>
            </w:r>
            <w:r w:rsidR="0057766F" w:rsidRPr="0057766F">
              <w:rPr>
                <w:noProof/>
              </w:rPr>
              <w:t>raité de chauffage et de climatisation, H. Rie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B5E" w:rsidRPr="00BE6AF2" w:rsidRDefault="00403B5E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403B5E" w:rsidRPr="00BE6AF2" w:rsidRDefault="00403B5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3208452">
    <w:abstractNumId w:val="3"/>
  </w:num>
  <w:num w:numId="2" w16cid:durableId="155074067">
    <w:abstractNumId w:val="2"/>
  </w:num>
  <w:num w:numId="3" w16cid:durableId="22559828">
    <w:abstractNumId w:val="2"/>
  </w:num>
  <w:num w:numId="4" w16cid:durableId="490412314">
    <w:abstractNumId w:val="2"/>
  </w:num>
  <w:num w:numId="5" w16cid:durableId="1396930780">
    <w:abstractNumId w:val="7"/>
  </w:num>
  <w:num w:numId="6" w16cid:durableId="158929517">
    <w:abstractNumId w:val="7"/>
  </w:num>
  <w:num w:numId="7" w16cid:durableId="1040327481">
    <w:abstractNumId w:val="7"/>
  </w:num>
  <w:num w:numId="8" w16cid:durableId="1906842637">
    <w:abstractNumId w:val="7"/>
  </w:num>
  <w:num w:numId="9" w16cid:durableId="1942103401">
    <w:abstractNumId w:val="7"/>
  </w:num>
  <w:num w:numId="10" w16cid:durableId="1547060172">
    <w:abstractNumId w:val="7"/>
  </w:num>
  <w:num w:numId="11" w16cid:durableId="1869181023">
    <w:abstractNumId w:val="7"/>
  </w:num>
  <w:num w:numId="12" w16cid:durableId="447310434">
    <w:abstractNumId w:val="6"/>
  </w:num>
  <w:num w:numId="13" w16cid:durableId="2128424339">
    <w:abstractNumId w:val="0"/>
  </w:num>
  <w:num w:numId="14" w16cid:durableId="1613438148">
    <w:abstractNumId w:val="5"/>
  </w:num>
  <w:num w:numId="15" w16cid:durableId="1345477761">
    <w:abstractNumId w:val="1"/>
  </w:num>
  <w:num w:numId="16" w16cid:durableId="782655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34909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409FA"/>
    <w:rsid w:val="003C0F59"/>
    <w:rsid w:val="003E5702"/>
    <w:rsid w:val="003F1728"/>
    <w:rsid w:val="00403B5E"/>
    <w:rsid w:val="00406172"/>
    <w:rsid w:val="0042399D"/>
    <w:rsid w:val="00457208"/>
    <w:rsid w:val="004A3421"/>
    <w:rsid w:val="004A6397"/>
    <w:rsid w:val="004D05ED"/>
    <w:rsid w:val="0057766F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D15DC"/>
    <w:rsid w:val="007D17D3"/>
    <w:rsid w:val="007E39E8"/>
    <w:rsid w:val="007F07BD"/>
    <w:rsid w:val="007F3496"/>
    <w:rsid w:val="0085161E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934B3"/>
    <w:rsid w:val="00AB6A9F"/>
    <w:rsid w:val="00AC718F"/>
    <w:rsid w:val="00AD024B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4DC9"/>
    <w:rsid w:val="00D4787E"/>
    <w:rsid w:val="00D75F05"/>
    <w:rsid w:val="00DB1B06"/>
    <w:rsid w:val="00E04AFD"/>
    <w:rsid w:val="00E21ED9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5B24"/>
  <w15:docId w15:val="{B2118640-0C0C-43AE-9F46-57FFC4AA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19307B"/>
    <w:rsid w:val="00213273"/>
    <w:rsid w:val="00255A45"/>
    <w:rsid w:val="004B4CDE"/>
    <w:rsid w:val="00513948"/>
    <w:rsid w:val="005A5D73"/>
    <w:rsid w:val="008A6FE9"/>
    <w:rsid w:val="00B33F5A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290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SATELLITE</cp:lastModifiedBy>
  <cp:revision>11</cp:revision>
  <dcterms:created xsi:type="dcterms:W3CDTF">2023-04-04T10:54:00Z</dcterms:created>
  <dcterms:modified xsi:type="dcterms:W3CDTF">2023-04-04T23:42:00Z</dcterms:modified>
</cp:coreProperties>
</file>