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6C72C6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6C72C6" w:rsidRPr="006F1FCF">
              <w:rPr>
                <w:color w:val="0000FF"/>
                <w:sz w:val="24"/>
                <w:szCs w:val="24"/>
              </w:rPr>
            </w:r>
            <w:r w:rsidR="006C72C6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6C72C6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6C72C6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6C72C6" w:rsidRPr="006F1FCF">
              <w:rPr>
                <w:color w:val="0000FF"/>
                <w:sz w:val="24"/>
                <w:szCs w:val="24"/>
              </w:rPr>
            </w:r>
            <w:r w:rsidR="006C72C6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6C72C6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6C72C6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"/>
            <w:r w:rsidR="007E379A">
              <w:rPr>
                <w:color w:val="0000FF"/>
                <w:sz w:val="36"/>
                <w:szCs w:val="36"/>
              </w:rPr>
              <w:instrText xml:space="preserve"> FORMTEXT </w:instrText>
            </w:r>
            <w:r>
              <w:rPr>
                <w:color w:val="0000FF"/>
                <w:sz w:val="36"/>
                <w:szCs w:val="36"/>
              </w:rPr>
            </w:r>
            <w:r>
              <w:rPr>
                <w:color w:val="0000FF"/>
                <w:sz w:val="36"/>
                <w:szCs w:val="36"/>
              </w:rPr>
              <w:fldChar w:fldCharType="separate"/>
            </w:r>
            <w:r w:rsidR="004636B5" w:rsidRPr="004636B5">
              <w:rPr>
                <w:noProof/>
                <w:color w:val="0000FF"/>
                <w:sz w:val="36"/>
                <w:szCs w:val="36"/>
              </w:rPr>
              <w:t>Capteurs intelligents et MEMS</w:t>
            </w:r>
            <w:r>
              <w:rPr>
                <w:color w:val="0000FF"/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6C72C6" w:rsidP="008A13B9">
            <w:pPr>
              <w:rPr>
                <w:b/>
                <w:bCs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D17433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4636B5">
              <w:rPr>
                <w:b/>
                <w:bCs/>
                <w:noProof/>
                <w:color w:val="0000FF"/>
              </w:rPr>
              <w:t>Radouane OTMANI</w:t>
            </w:r>
            <w:r w:rsidRPr="00D17433">
              <w:rPr>
                <w:b/>
                <w:bCs/>
                <w:color w:val="0000FF"/>
              </w:rPr>
              <w:fldChar w:fldCharType="end"/>
            </w:r>
            <w:bookmarkEnd w:id="3"/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6C72C6" w:rsidP="008A13B9">
            <w:pPr>
              <w:rPr>
                <w:color w:val="0000FF"/>
                <w:sz w:val="20"/>
                <w:szCs w:val="20"/>
              </w:rPr>
            </w:pPr>
            <w:r w:rsidRPr="00676227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4" w:name="Text2"/>
            <w:r w:rsidR="007E379A" w:rsidRPr="00676227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676227">
              <w:rPr>
                <w:color w:val="0000FF"/>
                <w:sz w:val="20"/>
                <w:szCs w:val="20"/>
              </w:rPr>
            </w:r>
            <w:r w:rsidRPr="00676227">
              <w:rPr>
                <w:color w:val="0000FF"/>
                <w:sz w:val="20"/>
                <w:szCs w:val="20"/>
              </w:rPr>
              <w:fldChar w:fldCharType="separate"/>
            </w:r>
            <w:r w:rsidR="004636B5" w:rsidRPr="004636B5">
              <w:rPr>
                <w:noProof/>
                <w:color w:val="0000FF"/>
                <w:sz w:val="20"/>
                <w:szCs w:val="20"/>
              </w:rPr>
              <w:t>radouane.otmani@univ-tiaret.dz</w:t>
            </w:r>
            <w:r w:rsidRPr="00676227">
              <w:rPr>
                <w:color w:val="0000FF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6C72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300E7">
              <w:rPr>
                <w:noProof/>
                <w:color w:val="0000FF"/>
              </w:rPr>
              <w:t>Lun</w:t>
            </w:r>
            <w:r w:rsidR="007E379A">
              <w:rPr>
                <w:noProof/>
                <w:color w:val="0000FF"/>
              </w:rPr>
              <w:t>di</w:t>
            </w:r>
            <w:r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6C72C6" w:rsidP="008A13B9"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8h-9</w:t>
            </w:r>
            <w:r w:rsidR="007E379A">
              <w:rPr>
                <w:noProof/>
                <w:color w:val="0000FF"/>
              </w:rPr>
              <w:t>h30</w:t>
            </w:r>
            <w:r>
              <w:rPr>
                <w:color w:val="0000FF"/>
              </w:rPr>
              <w:fldChar w:fldCharType="end"/>
            </w:r>
            <w:bookmarkEnd w:id="6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6C72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700" w:type="pct"/>
          </w:tcPr>
          <w:p w:rsidR="00770375" w:rsidRPr="00676227" w:rsidRDefault="006C72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9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0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1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2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2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6C72C6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13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6C72C6" w:rsidP="008A13B9">
            <w:r w:rsidRPr="007E379A"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7E379A" w:rsidRPr="007E379A">
              <w:rPr>
                <w:color w:val="0000FF"/>
              </w:rPr>
              <w:instrText xml:space="preserve"> FORMTEXT </w:instrText>
            </w:r>
            <w:r w:rsidRPr="007E379A">
              <w:rPr>
                <w:color w:val="0000FF"/>
              </w:rPr>
            </w:r>
            <w:r w:rsidRPr="007E379A">
              <w:rPr>
                <w:color w:val="0000FF"/>
              </w:rPr>
              <w:fldChar w:fldCharType="separate"/>
            </w:r>
            <w:r w:rsidR="007E379A" w:rsidRPr="007E379A">
              <w:rPr>
                <w:noProof/>
                <w:color w:val="0000FF"/>
              </w:rPr>
              <w:t>S.</w:t>
            </w:r>
            <w:r w:rsidR="00F300E7">
              <w:rPr>
                <w:noProof/>
                <w:color w:val="0000FF"/>
              </w:rPr>
              <w:t>10</w:t>
            </w:r>
            <w:r w:rsidR="007E379A" w:rsidRPr="007E379A">
              <w:rPr>
                <w:noProof/>
                <w:color w:val="0000FF"/>
              </w:rPr>
              <w:t>1</w:t>
            </w:r>
            <w:r w:rsidRPr="007E379A">
              <w:rPr>
                <w:color w:val="0000FF"/>
              </w:rPr>
              <w:fldChar w:fldCharType="end"/>
            </w:r>
            <w:bookmarkEnd w:id="14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51FC0">
        <w:tc>
          <w:tcPr>
            <w:tcW w:w="1127" w:type="pct"/>
          </w:tcPr>
          <w:p w:rsidR="00236309" w:rsidRPr="006F1FCF" w:rsidRDefault="006C72C6" w:rsidP="008A13B9">
            <w:pPr>
              <w:rPr>
                <w:color w:val="0000FF"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636B5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4636B5">
              <w:rPr>
                <w:b/>
                <w:bCs/>
                <w:noProof/>
                <w:color w:val="0000FF"/>
              </w:rPr>
              <w:t>Radouane OTMANI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236309" w:rsidRPr="006F1FCF" w:rsidRDefault="006C72C6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D7376F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7376F" w:rsidRPr="006F1FCF">
              <w:rPr>
                <w:color w:val="0000FF"/>
              </w:rPr>
              <w:t>S</w:t>
            </w:r>
            <w:r w:rsidR="00D7376F">
              <w:rPr>
                <w:color w:val="0000FF"/>
              </w:rPr>
              <w:t>.</w:t>
            </w:r>
            <w:r w:rsidR="004636B5">
              <w:rPr>
                <w:color w:val="0000FF"/>
              </w:rPr>
              <w:t>101</w:t>
            </w:r>
            <w:r>
              <w:rPr>
                <w:color w:val="0000FF"/>
              </w:rPr>
              <w:fldChar w:fldCharType="end"/>
            </w:r>
            <w:bookmarkEnd w:id="15"/>
          </w:p>
        </w:tc>
        <w:tc>
          <w:tcPr>
            <w:tcW w:w="470" w:type="pct"/>
          </w:tcPr>
          <w:p w:rsidR="00236309" w:rsidRPr="006F1FCF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636B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636B5">
              <w:rPr>
                <w:color w:val="0000FF"/>
              </w:rPr>
              <w:t>Jeudi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F1FCF" w:rsidRDefault="006C72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8h-9h30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236309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6F1FCF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6F1FCF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676227" w:rsidTr="006F1FCF">
        <w:tc>
          <w:tcPr>
            <w:tcW w:w="1127" w:type="pct"/>
          </w:tcPr>
          <w:p w:rsidR="00676227" w:rsidRPr="006F1FCF" w:rsidRDefault="006C72C6" w:rsidP="008A13B9">
            <w:pPr>
              <w:rPr>
                <w:color w:val="0000FF"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17433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4636B5" w:rsidRPr="004636B5">
              <w:rPr>
                <w:b/>
                <w:bCs/>
                <w:noProof/>
                <w:color w:val="0000FF"/>
              </w:rPr>
              <w:t>MAAMAR Noureddine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676227" w:rsidRPr="006F1FCF" w:rsidRDefault="006C72C6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 w:rsidRPr="006F1FCF">
              <w:rPr>
                <w:color w:val="0000FF"/>
              </w:rPr>
              <w:t>S</w:t>
            </w:r>
            <w:r w:rsidR="00676227">
              <w:rPr>
                <w:color w:val="0000FF"/>
              </w:rPr>
              <w:t>.</w:t>
            </w:r>
            <w:r w:rsidR="004636B5">
              <w:rPr>
                <w:color w:val="0000FF"/>
              </w:rPr>
              <w:t>209</w:t>
            </w:r>
            <w:r w:rsidR="00676227" w:rsidRPr="006F1FCF">
              <w:rPr>
                <w:color w:val="0000FF"/>
              </w:rPr>
              <w:t xml:space="preserve"> Lab. </w:t>
            </w:r>
            <w:r w:rsidR="00F300E7">
              <w:rPr>
                <w:color w:val="0000FF"/>
              </w:rPr>
              <w:t>ELNAppliqu</w:t>
            </w:r>
            <w:r w:rsidR="00676227" w:rsidRPr="006F1FCF">
              <w:rPr>
                <w:color w:val="0000FF"/>
              </w:rPr>
              <w:t>é</w:t>
            </w:r>
            <w:r w:rsidR="00F300E7">
              <w:rPr>
                <w:color w:val="0000FF"/>
              </w:rPr>
              <w:t>e</w:t>
            </w:r>
            <w:r w:rsidR="00676227" w:rsidRPr="006F1FCF">
              <w:rPr>
                <w:color w:val="0000FF"/>
              </w:rPr>
              <w:t>s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6C72C6" w:rsidP="008A13B9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Dim</w:t>
            </w:r>
            <w:r w:rsidR="00676227">
              <w:rPr>
                <w:noProof/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6C72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11h-12h30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6C72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Dim.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6C72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14h-15h30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6C72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Dim.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676227" w:rsidRPr="006F1FCF" w:rsidRDefault="006C72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>
              <w:rPr>
                <w:noProof/>
                <w:color w:val="0000FF"/>
              </w:rPr>
              <w:t>1</w:t>
            </w:r>
            <w:r w:rsidR="004636B5">
              <w:rPr>
                <w:noProof/>
                <w:color w:val="0000FF"/>
              </w:rPr>
              <w:t>5</w:t>
            </w:r>
            <w:r w:rsidR="00676227">
              <w:rPr>
                <w:noProof/>
                <w:color w:val="0000FF"/>
              </w:rPr>
              <w:t>h</w:t>
            </w:r>
            <w:r w:rsidR="004636B5">
              <w:rPr>
                <w:noProof/>
                <w:color w:val="0000FF"/>
              </w:rPr>
              <w:t>30</w:t>
            </w:r>
            <w:r w:rsidR="00676227">
              <w:rPr>
                <w:noProof/>
                <w:color w:val="0000FF"/>
              </w:rPr>
              <w:t>-1</w:t>
            </w:r>
            <w:r w:rsidR="004636B5">
              <w:rPr>
                <w:noProof/>
                <w:color w:val="0000FF"/>
              </w:rPr>
              <w:t>7</w:t>
            </w:r>
            <w:r>
              <w:rPr>
                <w:color w:val="0000FF"/>
              </w:rPr>
              <w:fldChar w:fldCharType="end"/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3C6C33" w:rsidRDefault="006C72C6" w:rsidP="003C6C33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A67A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A67A7">
              <w:rPr>
                <w:color w:val="0000FF"/>
              </w:rPr>
              <w:t xml:space="preserve">- </w:t>
            </w:r>
            <w:r w:rsidR="003C6C33" w:rsidRPr="003C6C33">
              <w:rPr>
                <w:color w:val="0000FF"/>
              </w:rPr>
              <w:t>Introduire les capteurs intelligents et les MEMS, les techniques de fabrication et les domaines d’application.</w:t>
            </w:r>
          </w:p>
          <w:p w:rsidR="0042399D" w:rsidRPr="00676227" w:rsidRDefault="003C6C33" w:rsidP="003C6C33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  <w:r w:rsidRPr="003C6C33">
              <w:rPr>
                <w:color w:val="0000FF"/>
              </w:rPr>
              <w:t xml:space="preserve"> Connaître les avantages des capteurs intelligents et MEMS actuels.</w:t>
            </w:r>
            <w:r w:rsidR="006C72C6"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76227" w:rsidRPr="00676227">
              <w:rPr>
                <w:noProof/>
                <w:color w:val="0000FF"/>
              </w:rPr>
              <w:t>UE Fondamental</w:t>
            </w:r>
            <w:r w:rsidR="00676227">
              <w:rPr>
                <w:noProof/>
                <w:color w:val="0000FF"/>
              </w:rPr>
              <w:t xml:space="preserve">e + </w:t>
            </w:r>
            <w:r w:rsidR="00676227" w:rsidRPr="00676227">
              <w:rPr>
                <w:noProof/>
                <w:color w:val="0000FF"/>
              </w:rPr>
              <w:t>UE Méthodologique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3C6C33">
              <w:rPr>
                <w:noProof/>
                <w:color w:val="0000FF"/>
              </w:rPr>
              <w:t>Les MEMS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3C6C33">
              <w:rPr>
                <w:noProof/>
                <w:color w:val="0000FF"/>
              </w:rPr>
              <w:t>4</w:t>
            </w:r>
            <w:r w:rsidR="00EF22AF">
              <w:rPr>
                <w:noProof/>
                <w:color w:val="0000FF"/>
              </w:rPr>
              <w:t xml:space="preserve"> (Cours + TD) + </w:t>
            </w:r>
            <w:r w:rsidR="003C6C33">
              <w:rPr>
                <w:noProof/>
                <w:color w:val="0000FF"/>
              </w:rPr>
              <w:t>1</w:t>
            </w:r>
            <w:r w:rsidR="00EF22AF">
              <w:rPr>
                <w:noProof/>
                <w:color w:val="0000FF"/>
              </w:rPr>
              <w:t xml:space="preserve"> 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F22A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3C6C33">
              <w:rPr>
                <w:noProof/>
                <w:color w:val="0000FF"/>
              </w:rPr>
              <w:t>2</w:t>
            </w:r>
            <w:r w:rsidR="00EF22AF">
              <w:rPr>
                <w:noProof/>
                <w:color w:val="0000FF"/>
              </w:rPr>
              <w:t xml:space="preserve"> (Cours + TD) + </w:t>
            </w:r>
            <w:r w:rsidR="003C6C33">
              <w:rPr>
                <w:noProof/>
                <w:color w:val="0000FF"/>
              </w:rPr>
              <w:t>0.5</w:t>
            </w:r>
            <w:r w:rsidR="00EF22AF">
              <w:rPr>
                <w:noProof/>
                <w:color w:val="0000FF"/>
              </w:rPr>
              <w:t xml:space="preserve"> 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5 pts x Nombre de présences / Nombre de séances enseigné</w:t>
            </w:r>
            <w:r w:rsidR="004D666E">
              <w:rPr>
                <w:noProof/>
                <w:color w:val="0000FF"/>
              </w:rPr>
              <w:t>e</w:t>
            </w:r>
            <w:r w:rsidR="00EF22AF">
              <w:rPr>
                <w:noProof/>
                <w:color w:val="0000FF"/>
              </w:rPr>
              <w:t>s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6C72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5 pts de l'assiduité + 15 pts examen(s) de contrôle continu (1 ou 2 examens)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6C72C6" w:rsidP="004D666E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color w:val="0000FF"/>
              </w:rPr>
              <w:t xml:space="preserve">- </w:t>
            </w:r>
            <w:r w:rsidR="003C6C33">
              <w:rPr>
                <w:color w:val="0000FF"/>
              </w:rPr>
              <w:t>Apprendre à c</w:t>
            </w:r>
            <w:r w:rsidR="003C6C33" w:rsidRPr="003C6C33">
              <w:rPr>
                <w:color w:val="0000FF"/>
              </w:rPr>
              <w:t xml:space="preserve">onfigurer, diagnostiquer et utiliser les outils de communication pour dialoguer avec ces capteurs </w:t>
            </w:r>
            <w:r w:rsidR="003C6C33">
              <w:rPr>
                <w:color w:val="0000FF"/>
              </w:rPr>
              <w:t>intelligents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p w:rsidR="003C6C33" w:rsidRDefault="003C6C33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6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6"/>
          </w:p>
        </w:tc>
        <w:tc>
          <w:tcPr>
            <w:tcW w:w="470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7"/>
          </w:p>
        </w:tc>
        <w:tc>
          <w:tcPr>
            <w:tcW w:w="469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8"/>
          </w:p>
        </w:tc>
        <w:tc>
          <w:tcPr>
            <w:tcW w:w="547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9"/>
          </w:p>
        </w:tc>
        <w:tc>
          <w:tcPr>
            <w:tcW w:w="704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0"/>
          </w:p>
        </w:tc>
        <w:tc>
          <w:tcPr>
            <w:tcW w:w="547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1"/>
          </w:p>
        </w:tc>
        <w:tc>
          <w:tcPr>
            <w:tcW w:w="1095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2"/>
          </w:p>
        </w:tc>
        <w:tc>
          <w:tcPr>
            <w:tcW w:w="716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23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3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4"/>
          </w:p>
        </w:tc>
        <w:tc>
          <w:tcPr>
            <w:tcW w:w="716" w:type="pct"/>
          </w:tcPr>
          <w:p w:rsidR="004D666E" w:rsidRPr="001F29FA" w:rsidRDefault="006C72C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6C72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5" w:name="Texte33"/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 w:rsidRPr="004D666E">
              <w:rPr>
                <w:noProof/>
                <w:color w:val="0000FF"/>
              </w:rPr>
              <w:t>https://classroom.google.com/u/0/c/</w:t>
            </w:r>
            <w:r w:rsidRPr="00CC7755">
              <w:rPr>
                <w:color w:val="0000FF"/>
              </w:rPr>
              <w:fldChar w:fldCharType="end"/>
            </w:r>
            <w:bookmarkEnd w:id="25"/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6C72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6C72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6C72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7755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CC7755">
              <w:rPr>
                <w:noProof/>
                <w:color w:val="0000FF"/>
              </w:rPr>
              <w:t>- PCs + logiciels de développement: M</w:t>
            </w:r>
            <w:r w:rsidR="004D666E">
              <w:rPr>
                <w:noProof/>
                <w:color w:val="0000FF"/>
              </w:rPr>
              <w:t>ATLAB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6C72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6C72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6C72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6C72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6C72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6C72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8A13B9" w:rsidRDefault="006C72C6" w:rsidP="004D666E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EE5B0A" w:rsidRPr="00EE5B0A">
              <w:rPr>
                <w:noProof/>
                <w:color w:val="0000FF"/>
              </w:rPr>
              <w:t>- Chong-Min Kyung, Hiroto Yasuura, Yongpan Liu, Youn-Long Lin, Smart Sensors and Systems</w:t>
            </w:r>
            <w:r w:rsidR="00EE5B0A">
              <w:rPr>
                <w:noProof/>
                <w:color w:val="0000FF"/>
              </w:rPr>
              <w:t>,</w:t>
            </w:r>
            <w:r w:rsidR="00EE5B0A" w:rsidRPr="00EE5B0A">
              <w:rPr>
                <w:noProof/>
                <w:color w:val="0000FF"/>
              </w:rPr>
              <w:t xml:space="preserve"> Innovations for Medical, Environmental, and IoT Applications</w:t>
            </w:r>
            <w:r w:rsidR="00EE5B0A">
              <w:rPr>
                <w:noProof/>
                <w:color w:val="0000FF"/>
              </w:rPr>
              <w:t xml:space="preserve">, </w:t>
            </w:r>
            <w:r w:rsidR="00EE5B0A" w:rsidRPr="00EE5B0A">
              <w:rPr>
                <w:noProof/>
                <w:color w:val="0000FF"/>
              </w:rPr>
              <w:t>Springer Cham</w:t>
            </w:r>
            <w:r w:rsidR="007B4D67">
              <w:rPr>
                <w:noProof/>
                <w:color w:val="0000FF"/>
              </w:rPr>
              <w:t>,</w:t>
            </w:r>
            <w:r w:rsidR="00EE5B0A">
              <w:rPr>
                <w:noProof/>
                <w:color w:val="0000FF"/>
              </w:rPr>
              <w:t>201</w:t>
            </w:r>
            <w:r w:rsidR="004D666E" w:rsidRPr="004D666E">
              <w:rPr>
                <w:noProof/>
                <w:color w:val="0000FF"/>
              </w:rPr>
              <w:t>8</w:t>
            </w:r>
            <w:r>
              <w:rPr>
                <w:color w:val="0000FF"/>
              </w:rPr>
              <w:fldChar w:fldCharType="end"/>
            </w:r>
            <w:bookmarkEnd w:id="26"/>
          </w:p>
          <w:p w:rsidR="00DB5A51" w:rsidRDefault="006C72C6" w:rsidP="004D666E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="00DB5A51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B5A51">
              <w:rPr>
                <w:noProof/>
                <w:color w:val="0000FF"/>
              </w:rPr>
              <w:t xml:space="preserve">- </w:t>
            </w:r>
            <w:r w:rsidR="007B4D67" w:rsidRPr="007B4D67">
              <w:rPr>
                <w:noProof/>
                <w:color w:val="0000FF"/>
              </w:rPr>
              <w:t>Ian R. Sintclair, Sensors and transducers, Newnes, 2001</w:t>
            </w:r>
            <w:r>
              <w:rPr>
                <w:color w:val="0000FF"/>
              </w:rPr>
              <w:fldChar w:fldCharType="end"/>
            </w:r>
            <w:bookmarkEnd w:id="27"/>
          </w:p>
          <w:p w:rsidR="00DB5A51" w:rsidRDefault="006C72C6" w:rsidP="004D666E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 w:rsidR="00DB5A51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B5A51">
              <w:rPr>
                <w:noProof/>
                <w:color w:val="0000FF"/>
              </w:rPr>
              <w:t xml:space="preserve">- </w:t>
            </w:r>
            <w:r w:rsidR="007B4D67" w:rsidRPr="007B4D67">
              <w:rPr>
                <w:noProof/>
                <w:color w:val="0000FF"/>
              </w:rPr>
              <w:t>M. Bayart, B. Conrard, A. Chovin, M. Robert, Capteurs et actionneurs intelligents, 2005</w:t>
            </w:r>
            <w:r>
              <w:rPr>
                <w:color w:val="0000FF"/>
              </w:rPr>
              <w:fldChar w:fldCharType="end"/>
            </w:r>
            <w:bookmarkEnd w:id="28"/>
          </w:p>
          <w:p w:rsidR="00DB5A51" w:rsidRDefault="006C72C6" w:rsidP="004D666E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 w:rsidR="00DB5A51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B5A51">
              <w:rPr>
                <w:noProof/>
                <w:color w:val="0000FF"/>
              </w:rPr>
              <w:t xml:space="preserve">- </w:t>
            </w:r>
            <w:r w:rsidR="007B4D67" w:rsidRPr="007B4D67">
              <w:rPr>
                <w:noProof/>
                <w:color w:val="0000FF"/>
              </w:rPr>
              <w:t>Julian W. Gardner, Vijay K. Varadan, Osama O. Awadelkarim, Microsensors, MEMS, and Smart Devices Hardcover, 2001</w:t>
            </w:r>
            <w:r>
              <w:rPr>
                <w:color w:val="0000FF"/>
              </w:rPr>
              <w:fldChar w:fldCharType="end"/>
            </w:r>
            <w:bookmarkEnd w:id="29"/>
          </w:p>
          <w:p w:rsidR="00EE5B0A" w:rsidRPr="008A13B9" w:rsidRDefault="006C72C6" w:rsidP="007B4D67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="007B4D6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B4D67">
              <w:rPr>
                <w:color w:val="0000FF"/>
              </w:rPr>
              <w:t xml:space="preserve">- </w:t>
            </w:r>
            <w:r w:rsidR="007B4D67" w:rsidRPr="007B4D67">
              <w:rPr>
                <w:noProof/>
                <w:color w:val="0000FF"/>
              </w:rPr>
              <w:t>Randy Frank, Understanding Smart Sensors, 2nd ed. Edition, Artech House</w:t>
            </w:r>
            <w:r>
              <w:rPr>
                <w:color w:val="0000FF"/>
              </w:rPr>
              <w:fldChar w:fldCharType="end"/>
            </w:r>
            <w:bookmarkEnd w:id="30"/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6C72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6C72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8A13B9" w:rsidRDefault="006C72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qwUAbpav0iwAAAA="/>
  </w:docVars>
  <w:rsids>
    <w:rsidRoot w:val="002B378B"/>
    <w:rsid w:val="000A2139"/>
    <w:rsid w:val="000C19B5"/>
    <w:rsid w:val="000F12ED"/>
    <w:rsid w:val="000F5DD4"/>
    <w:rsid w:val="00121DA8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C0F59"/>
    <w:rsid w:val="003C6C33"/>
    <w:rsid w:val="003E28A8"/>
    <w:rsid w:val="003E5702"/>
    <w:rsid w:val="003F1728"/>
    <w:rsid w:val="00406172"/>
    <w:rsid w:val="0042399D"/>
    <w:rsid w:val="00457208"/>
    <w:rsid w:val="004636B5"/>
    <w:rsid w:val="004A3421"/>
    <w:rsid w:val="004A6397"/>
    <w:rsid w:val="004D05ED"/>
    <w:rsid w:val="004D666E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C72C6"/>
    <w:rsid w:val="006D0532"/>
    <w:rsid w:val="006F1FCF"/>
    <w:rsid w:val="00733787"/>
    <w:rsid w:val="00765534"/>
    <w:rsid w:val="00770375"/>
    <w:rsid w:val="007A62DA"/>
    <w:rsid w:val="007B4D67"/>
    <w:rsid w:val="007C31EF"/>
    <w:rsid w:val="007E379A"/>
    <w:rsid w:val="007E39E8"/>
    <w:rsid w:val="007F07BD"/>
    <w:rsid w:val="007F3496"/>
    <w:rsid w:val="008631EA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A67A7"/>
    <w:rsid w:val="00BD008E"/>
    <w:rsid w:val="00BD3330"/>
    <w:rsid w:val="00BE422B"/>
    <w:rsid w:val="00BE6AF2"/>
    <w:rsid w:val="00BE7223"/>
    <w:rsid w:val="00BF1D48"/>
    <w:rsid w:val="00C85F25"/>
    <w:rsid w:val="00CC7755"/>
    <w:rsid w:val="00CD0552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B5CDD"/>
    <w:rsid w:val="00EE5B0A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715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2023-04-04T18:49:00Z</dcterms:created>
  <dcterms:modified xsi:type="dcterms:W3CDTF">2023-04-04T18:49:00Z</dcterms:modified>
</cp:coreProperties>
</file>