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A5558A">
              <w:rPr>
                <w:noProof/>
                <w:sz w:val="24"/>
                <w:szCs w:val="24"/>
              </w:rPr>
              <w:t>UNIVERSITE IBN KHALDOUN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Département 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1B4DC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1B4DC9">
              <w:rPr>
                <w:sz w:val="36"/>
                <w:szCs w:val="36"/>
              </w:rPr>
              <w:t xml:space="preserve">Logique combinatoire et </w:t>
            </w:r>
            <w:proofErr w:type="spellStart"/>
            <w:r w:rsidR="001B4DC9">
              <w:rPr>
                <w:sz w:val="36"/>
                <w:szCs w:val="36"/>
              </w:rPr>
              <w:t>séquenti</w:t>
            </w:r>
            <w:proofErr w:type="spellEnd"/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1B4DC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1B4DC9">
              <w:rPr>
                <w:b/>
                <w:bCs/>
              </w:rPr>
              <w:t>ASRI Aicha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1B4D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B4DC9" w:rsidRPr="001B4DC9">
              <w:rPr>
                <w:sz w:val="16"/>
                <w:szCs w:val="16"/>
              </w:rPr>
              <w:t>aicha.asri@univ-tiaret.dz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1B4DC9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1B4DC9">
              <w:t>Mardi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36301E">
              <w:t>1.5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36301E">
              <w:t>--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36301E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1B4DC9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1B4DC9">
              <w:t>1.16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1B4DC9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1B4DC9">
              <w:t>ASRI Aicha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1B4DC9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1B4DC9">
              <w:t>1.16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1B4DC9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1B4DC9">
              <w:t>Lundi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1B4DC9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1B4DC9">
              <w:t>1.5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1B4DC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1B4DC9">
              <w:t>Lundi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1B4DC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1B4DC9">
              <w:t>1.5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1B4DC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B4DC9">
              <w:t>ASRI Aicha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36301E">
              <w:t>S Info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1B4DC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B4DC9">
              <w:rPr>
                <w:noProof/>
              </w:rPr>
              <w:t>Mardi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36301E">
              <w:t>1.5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1B4DC9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1B4DC9">
              <w:rPr>
                <w:noProof/>
              </w:rPr>
              <w:t>Mardi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36301E">
              <w:rPr>
                <w:noProof/>
              </w:rPr>
              <w:t>1.5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8B026A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8B026A" w:rsidRPr="008B026A">
              <w:rPr>
                <w:noProof/>
              </w:rPr>
              <w:t xml:space="preserve">Connaître les circuits </w:t>
            </w:r>
            <w:r w:rsidR="008B026A">
              <w:rPr>
                <w:noProof/>
              </w:rPr>
              <w:t xml:space="preserve">CS </w:t>
            </w:r>
            <w:r w:rsidR="008B026A" w:rsidRPr="008B026A">
              <w:rPr>
                <w:noProof/>
              </w:rPr>
              <w:t>usuels</w:t>
            </w:r>
            <w:r>
              <w:fldChar w:fldCharType="end"/>
            </w:r>
            <w:bookmarkEnd w:id="25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1B4DC9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1B4DC9">
              <w:rPr>
                <w:noProof/>
              </w:rPr>
              <w:t>Fondamentale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8749C4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8749C4">
              <w:t>Circuits combinatoires et séquentielles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6301E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6301E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1B4DC9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1B4DC9">
              <w:t>1/4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1B4DC9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1/</w:t>
            </w:r>
            <w:r w:rsidR="001B4DC9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1B4DC9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1B4DC9">
              <w:t>Participation+</w:t>
            </w:r>
            <w:r w:rsidR="00B42C51">
              <w:rPr>
                <w:noProof/>
              </w:rPr>
              <w:t>Assiduité+2*Test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8B026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B026A" w:rsidRPr="008B026A">
              <w:t xml:space="preserve">Familiarisation avec </w:t>
            </w:r>
            <w:r w:rsidR="008B026A">
              <w:t xml:space="preserve">les circuits CS et leurs </w:t>
            </w:r>
            <w:proofErr w:type="spellStart"/>
            <w:r w:rsidR="008B026A">
              <w:t>appl</w:t>
            </w:r>
            <w:proofErr w:type="spellEnd"/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B42C51">
              <w:t> </w:t>
            </w:r>
            <w:r w:rsidR="00B42C51">
              <w:t> </w:t>
            </w:r>
            <w:r w:rsidR="00B42C51">
              <w:t> </w:t>
            </w:r>
            <w:r w:rsidR="00B42C51">
              <w:t> </w:t>
            </w:r>
            <w:r w:rsidR="00B42C51">
              <w:t> 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proofErr w:type="gramStart"/>
            <w:r w:rsidR="00897F09">
              <w:t>date</w:t>
            </w:r>
            <w:proofErr w:type="gramEnd"/>
            <w:r w:rsidR="00897F09">
              <w:t xml:space="preserve">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8749C4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8749C4">
              <w:t>Mardi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B42C51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B42C51">
              <w:t>1h</w:t>
            </w:r>
            <w:r w:rsidR="008749C4">
              <w:t>30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A5558A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8749C4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8749C4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B42C51">
              <w:t>1/10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3-2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8749C4" w:rsidP="008749C4">
                <w:pPr>
                  <w:jc w:val="center"/>
                </w:pPr>
                <w:r>
                  <w:t>21</w:t>
                </w:r>
                <w:r w:rsidR="0075065D">
                  <w:t>/03/2023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A5558A">
              <w:t>A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8749C4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749C4">
              <w:t> </w:t>
            </w:r>
            <w:r w:rsidR="008749C4">
              <w:t> </w:t>
            </w:r>
            <w:r w:rsidR="008749C4">
              <w:t> </w:t>
            </w:r>
            <w:r w:rsidR="008749C4">
              <w:t> </w:t>
            </w:r>
            <w:r w:rsidR="008749C4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8749C4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749C4">
              <w:t> </w:t>
            </w:r>
            <w:r w:rsidR="008749C4">
              <w:t> </w:t>
            </w:r>
            <w:r w:rsidR="008749C4">
              <w:t> </w:t>
            </w:r>
            <w:r w:rsidR="008749C4">
              <w:t> </w:t>
            </w:r>
            <w:r w:rsidR="008749C4"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8749C4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749C4">
              <w:t> </w:t>
            </w:r>
            <w:r w:rsidR="008749C4"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8749C4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749C4">
              <w:t> </w:t>
            </w:r>
            <w:r w:rsidR="008749C4">
              <w:t> </w:t>
            </w:r>
            <w:r w:rsidR="008749C4"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8749C4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749C4">
              <w:t> </w:t>
            </w:r>
            <w:r w:rsidR="008749C4">
              <w:t> </w:t>
            </w:r>
            <w:r w:rsidR="008749C4">
              <w:t> </w:t>
            </w:r>
            <w:r w:rsidR="008749C4">
              <w:t> </w:t>
            </w:r>
            <w:r w:rsidR="008749C4"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 w:fullDate="2023-03-20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8749C4" w:rsidP="008749C4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8749C4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749C4">
              <w:t> </w:t>
            </w:r>
            <w:r w:rsidR="008749C4"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8749C4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Google</w:t>
            </w:r>
            <w:r w:rsidR="008749C4">
              <w:rPr>
                <w:noProof/>
              </w:rPr>
              <w:t xml:space="preserve"> </w:t>
            </w:r>
            <w:r w:rsidR="0075065D">
              <w:rPr>
                <w:noProof/>
              </w:rPr>
              <w:t>Classroom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8749C4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8749C4">
              <w:rPr>
                <w:noProof/>
              </w:rPr>
              <w:t>Proteus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8749C4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t xml:space="preserve">partagé sur </w:t>
            </w:r>
            <w:proofErr w:type="spellStart"/>
            <w:r w:rsidR="008749C4">
              <w:t>google</w:t>
            </w:r>
            <w:proofErr w:type="spellEnd"/>
            <w:r w:rsidR="008749C4">
              <w:t xml:space="preserve"> </w:t>
            </w:r>
            <w:proofErr w:type="spellStart"/>
            <w:r w:rsidR="008749C4">
              <w:t>classroom</w:t>
            </w:r>
            <w:proofErr w:type="spellEnd"/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PC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8B026A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8B026A">
              <w:t> </w:t>
            </w:r>
            <w:r w:rsidR="008B026A">
              <w:t> </w:t>
            </w:r>
            <w:r w:rsidR="008B026A">
              <w:t> </w:t>
            </w:r>
            <w:r w:rsidR="008B026A">
              <w:t> </w:t>
            </w:r>
            <w:r w:rsidR="008B026A"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--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B75438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75438">
              <w:t>E</w:t>
            </w:r>
            <w:bookmarkStart w:id="36" w:name="_GoBack"/>
            <w:bookmarkEnd w:id="36"/>
            <w:r w:rsidR="0075065D">
              <w:t xml:space="preserve">tre capable de modéliser sur </w:t>
            </w:r>
            <w:proofErr w:type="spellStart"/>
            <w:r w:rsidR="008B026A">
              <w:t>proteus</w:t>
            </w:r>
            <w:proofErr w:type="spellEnd"/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Pr="008B026A" w:rsidRDefault="00606FA1" w:rsidP="008B026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B026A">
              <w:instrText xml:space="preserve"> FORMTEXT </w:instrText>
            </w:r>
            <w:r>
              <w:fldChar w:fldCharType="separate"/>
            </w:r>
            <w:r w:rsidR="008B026A" w:rsidRPr="008B026A">
              <w:rPr>
                <w:noProof/>
              </w:rPr>
              <w:t>J. Letocha, Introduction aux circuits logiques, Ed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8B026A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B026A">
              <w:rPr>
                <w:noProof/>
              </w:rPr>
              <w:t>Logique combinatoire et séquentielle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DC9" w:rsidRPr="00BE6AF2" w:rsidRDefault="001B4DC9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1B4DC9" w:rsidRPr="00BE6AF2" w:rsidRDefault="001B4DC9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8B"/>
    <w:rsid w:val="000A2139"/>
    <w:rsid w:val="000C19B5"/>
    <w:rsid w:val="00121DA8"/>
    <w:rsid w:val="001A338C"/>
    <w:rsid w:val="001B4DC9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6301E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64979"/>
    <w:rsid w:val="00673AFF"/>
    <w:rsid w:val="006873D3"/>
    <w:rsid w:val="006B258A"/>
    <w:rsid w:val="006D0532"/>
    <w:rsid w:val="00733787"/>
    <w:rsid w:val="0075065D"/>
    <w:rsid w:val="00765534"/>
    <w:rsid w:val="00770375"/>
    <w:rsid w:val="007A62DA"/>
    <w:rsid w:val="007C31EF"/>
    <w:rsid w:val="007E39E8"/>
    <w:rsid w:val="007F07BD"/>
    <w:rsid w:val="007F3496"/>
    <w:rsid w:val="008631EA"/>
    <w:rsid w:val="008749C4"/>
    <w:rsid w:val="00897F09"/>
    <w:rsid w:val="008A5F23"/>
    <w:rsid w:val="008B026A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58A"/>
    <w:rsid w:val="00A55690"/>
    <w:rsid w:val="00A56080"/>
    <w:rsid w:val="00AB6A9F"/>
    <w:rsid w:val="00AC718F"/>
    <w:rsid w:val="00AD5FD9"/>
    <w:rsid w:val="00B109A7"/>
    <w:rsid w:val="00B42C51"/>
    <w:rsid w:val="00B75438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7652B"/>
    <w:rsid w:val="00EB5CDD"/>
    <w:rsid w:val="00EE486F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7668"/>
  <w15:docId w15:val="{0AD3AF04-670E-48C5-8406-A2DDE16E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A2853"/>
    <w:rsid w:val="000D7A4F"/>
    <w:rsid w:val="00513948"/>
    <w:rsid w:val="005A4343"/>
    <w:rsid w:val="005A5D73"/>
    <w:rsid w:val="009B5250"/>
    <w:rsid w:val="00A9789E"/>
    <w:rsid w:val="00CD648A"/>
    <w:rsid w:val="00E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</TotalTime>
  <Pages>3</Pages>
  <Words>878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 Rabie</dc:creator>
  <cp:keywords/>
  <cp:lastModifiedBy>HP</cp:lastModifiedBy>
  <cp:revision>2</cp:revision>
  <dcterms:created xsi:type="dcterms:W3CDTF">2023-04-03T19:21:00Z</dcterms:created>
  <dcterms:modified xsi:type="dcterms:W3CDTF">2023-04-03T19:21:00Z</dcterms:modified>
</cp:coreProperties>
</file>